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5" w:rsidRPr="00492B57" w:rsidRDefault="00856815" w:rsidP="007026B3">
      <w:pPr>
        <w:spacing w:afterLines="50" w:line="560" w:lineRule="exact"/>
        <w:jc w:val="center"/>
        <w:rPr>
          <w:rFonts w:ascii="方正大标宋简体" w:eastAsia="方正大标宋简体" w:hAnsi="黑体"/>
          <w:spacing w:val="-20"/>
          <w:sz w:val="44"/>
          <w:szCs w:val="44"/>
        </w:rPr>
      </w:pPr>
      <w:r w:rsidRPr="00492B57">
        <w:rPr>
          <w:rFonts w:ascii="方正大标宋简体" w:eastAsia="方正大标宋简体" w:hAnsi="黑体" w:hint="eastAsia"/>
          <w:spacing w:val="-20"/>
          <w:sz w:val="44"/>
          <w:szCs w:val="44"/>
        </w:rPr>
        <w:t>（助人为乐）“不务正业”的城管</w:t>
      </w:r>
    </w:p>
    <w:p w:rsidR="00856815" w:rsidRPr="00492B57" w:rsidRDefault="00856815" w:rsidP="00492B5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92B57">
        <w:rPr>
          <w:rFonts w:ascii="仿宋_GB2312" w:eastAsia="仿宋_GB2312" w:hAnsi="Times New Roman" w:hint="eastAsia"/>
          <w:sz w:val="32"/>
          <w:szCs w:val="32"/>
        </w:rPr>
        <w:t>段亚平，男，</w:t>
      </w:r>
      <w:r w:rsidRPr="005D01A2">
        <w:rPr>
          <w:rFonts w:ascii="Times New Roman" w:eastAsia="仿宋_GB2312" w:hAnsi="Times New Roman"/>
          <w:sz w:val="32"/>
          <w:szCs w:val="32"/>
        </w:rPr>
        <w:t>1978</w:t>
      </w:r>
      <w:r w:rsidRPr="00492B57">
        <w:rPr>
          <w:rFonts w:ascii="仿宋_GB2312" w:eastAsia="仿宋_GB2312" w:hAnsi="Times New Roman" w:hint="eastAsia"/>
          <w:sz w:val="32"/>
          <w:szCs w:val="32"/>
        </w:rPr>
        <w:t>年</w:t>
      </w:r>
      <w:r w:rsidRPr="005D01A2">
        <w:rPr>
          <w:rFonts w:ascii="Times New Roman" w:eastAsia="仿宋_GB2312" w:hAnsi="Times New Roman"/>
          <w:sz w:val="32"/>
          <w:szCs w:val="32"/>
        </w:rPr>
        <w:t>12</w:t>
      </w:r>
      <w:r w:rsidRPr="00492B57">
        <w:rPr>
          <w:rFonts w:ascii="仿宋_GB2312" w:eastAsia="仿宋_GB2312" w:hAnsi="Times New Roman" w:hint="eastAsia"/>
          <w:sz w:val="32"/>
          <w:szCs w:val="32"/>
        </w:rPr>
        <w:t>月出生，现为常州市新北区新桥镇长效办城管队员。</w:t>
      </w:r>
    </w:p>
    <w:p w:rsidR="00856815" w:rsidRPr="00492B57" w:rsidRDefault="00856815" w:rsidP="00492B5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92B57">
        <w:rPr>
          <w:rFonts w:ascii="仿宋_GB2312" w:eastAsia="仿宋_GB2312" w:hAnsi="Times New Roman" w:hint="eastAsia"/>
          <w:sz w:val="32"/>
          <w:szCs w:val="32"/>
        </w:rPr>
        <w:t>在城管这个平凡的岗位上，段亚平一干就是十年，</w:t>
      </w:r>
      <w:r w:rsidRPr="007026B3">
        <w:rPr>
          <w:rFonts w:ascii="仿宋_GB2312" w:eastAsia="仿宋_GB2312" w:hAnsi="Times New Roman" w:hint="eastAsia"/>
          <w:sz w:val="32"/>
          <w:szCs w:val="32"/>
        </w:rPr>
        <w:t>段亚平在日常巡查中，在完成分内工作之余，也时刻心系我们身边的老百姓，实实在在忙老百姓之忧，解老百姓之愁。</w:t>
      </w:r>
      <w:r w:rsidRPr="00492B57">
        <w:rPr>
          <w:rFonts w:ascii="仿宋_GB2312" w:eastAsia="仿宋_GB2312" w:hAnsi="Times New Roman" w:hint="eastAsia"/>
          <w:sz w:val="32"/>
          <w:szCs w:val="32"/>
        </w:rPr>
        <w:t>在新桥工业园区提起段亚平这个名字，居民们都不会陌生，有的还会竖起大拇指啧啧称赞，这是个热心肠的城管小伙子！</w:t>
      </w:r>
    </w:p>
    <w:p w:rsidR="00856815" w:rsidRPr="00492B57" w:rsidRDefault="00856815" w:rsidP="00492B5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92B57">
        <w:rPr>
          <w:rFonts w:ascii="仿宋_GB2312" w:eastAsia="仿宋_GB2312" w:hAnsi="Times New Roman" w:hint="eastAsia"/>
          <w:sz w:val="32"/>
          <w:szCs w:val="32"/>
        </w:rPr>
        <w:t>今年春节前夕，段亚平在日常巡查中突然被一个哭泣的大妈拉住，大妈哭着说道，小段啊，你得帮帮我，我家小孙女跑丢了，我这都找了半个小时了，这可怎么办啊！段亚平连忙安慰大妈说道，吴大妈你先别急，孩子在哪儿跑丢的你跟我说清楚，我一定会帮你把孩子找回来的。原来这位粗心的吴大妈带着孙女出来散步，半路遇到老熟人就聊了起来，孩子一直在旁边玩，吴大妈也就没在意，等到她聊完了才发现孩子早没了踪影。听完了吴大妈的话，段亚平立刻开着电动车在附近路上寻找孩子的踪影，找了好几圈都没有发现。这时段亚平重新理了下思路，那么小的孩子肯定跑不远，那小孩子对什么最感兴趣呢？段亚平突然笑了起来，知道自己该去哪儿找孩子了。段亚平立刻找到吴大妈，笑着告诉吴大妈自己大概知道孩子在哪儿了。吴大妈惊讶的问，小段啊你真的知道了吗？孩子在哪儿快带我去啊！段亚平神秘的笑了笑说道，跟我来。随后他就领着吴大妈去了孩子丢失地不远处的一个小超市，刚到超市门口，吴大妈就急了，小段啊，我这急着找孩子呢，你带我来超市干嘛啊。段亚平淡定的说道，吴大妈</w:t>
      </w:r>
      <w:r>
        <w:rPr>
          <w:rFonts w:ascii="仿宋_GB2312" w:eastAsia="仿宋_GB2312" w:hAnsi="Times New Roman" w:hint="eastAsia"/>
          <w:sz w:val="32"/>
          <w:szCs w:val="32"/>
        </w:rPr>
        <w:t>我们先进去看下再说</w:t>
      </w:r>
      <w:r w:rsidRPr="00492B57">
        <w:rPr>
          <w:rFonts w:ascii="仿宋_GB2312" w:eastAsia="仿宋_GB2312" w:hAnsi="Times New Roman" w:hint="eastAsia"/>
          <w:sz w:val="32"/>
          <w:szCs w:val="32"/>
        </w:rPr>
        <w:t>。吴大妈半信半疑的进了超市，发现自己的小孙女正坐在</w:t>
      </w:r>
      <w:r>
        <w:rPr>
          <w:rFonts w:ascii="仿宋_GB2312" w:eastAsia="仿宋_GB2312" w:hAnsi="Times New Roman" w:hint="eastAsia"/>
          <w:sz w:val="32"/>
          <w:szCs w:val="32"/>
        </w:rPr>
        <w:t>小板凳上</w:t>
      </w:r>
      <w:r w:rsidRPr="00492B57">
        <w:rPr>
          <w:rFonts w:ascii="仿宋_GB2312" w:eastAsia="仿宋_GB2312" w:hAnsi="Times New Roman" w:hint="eastAsia"/>
          <w:sz w:val="32"/>
          <w:szCs w:val="32"/>
        </w:rPr>
        <w:t>聚精会神的看电视呢，吴大妈当场就哭了，一颗悬着的心终于踏实了。吴大妈平复了心情后不解的问，小段啊，你怎么知道孩子跑去了超市呢？段亚平笑着说，那么小的孩子跑不出多远的，我也为人父母，孩子的那点小心思啊我还是了解一二的。吴大妈笑着说，小段你真是太厉害了，不去当警察真是浪费了！段亚平微笑着说道，无论是警察还是城管，只要能帮到你们，什么职业都是一样的！</w:t>
      </w:r>
    </w:p>
    <w:p w:rsidR="00856815" w:rsidRPr="00492B57" w:rsidRDefault="00856815" w:rsidP="00492B5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92B57">
        <w:rPr>
          <w:rFonts w:ascii="仿宋_GB2312" w:eastAsia="仿宋_GB2312" w:hAnsi="Times New Roman" w:hint="eastAsia"/>
          <w:sz w:val="32"/>
          <w:szCs w:val="32"/>
        </w:rPr>
        <w:t>这个“不务正业”的“侦探”城管，真是忙完东家忙西家。</w:t>
      </w:r>
      <w:r w:rsidRPr="005D01A2">
        <w:rPr>
          <w:rFonts w:ascii="Times New Roman" w:eastAsia="仿宋_GB2312" w:hAnsi="Times New Roman"/>
          <w:sz w:val="32"/>
          <w:szCs w:val="32"/>
        </w:rPr>
        <w:t>3</w:t>
      </w:r>
      <w:r w:rsidRPr="00492B57">
        <w:rPr>
          <w:rFonts w:ascii="仿宋_GB2312" w:eastAsia="仿宋_GB2312" w:hAnsi="Times New Roman" w:hint="eastAsia"/>
          <w:sz w:val="32"/>
          <w:szCs w:val="32"/>
        </w:rPr>
        <w:t>月初的一个周末，段亚平开车出去办事，经过新桥高铁北站时发现一个老太太站在路边像是在等人，当时他也没多想，等他事情办完回来时发现老太太还站在路边，“职业病”发作的他，立刻上前询问。经过询问了解到老太太刚从外地回来，提前让儿子到火车站接自己，结果在这等了快三个小时了，也不见儿子的踪影，老太太自己没手机又不记得儿子的手机号码只好在这干等着。段亚平了解情况后，立刻带着老太太前往新桥派出所，根据老太太提供的儿子的姓名及具体信息，最后终于联系上了老太太的儿子，当老太太的儿子接到段亚平</w:t>
      </w:r>
      <w:r>
        <w:rPr>
          <w:rFonts w:ascii="仿宋_GB2312" w:eastAsia="仿宋_GB2312" w:hAnsi="Times New Roman" w:hint="eastAsia"/>
          <w:sz w:val="32"/>
          <w:szCs w:val="32"/>
        </w:rPr>
        <w:t>的</w:t>
      </w:r>
      <w:r w:rsidRPr="00492B57">
        <w:rPr>
          <w:rFonts w:ascii="仿宋_GB2312" w:eastAsia="仿宋_GB2312" w:hAnsi="Times New Roman" w:hint="eastAsia"/>
          <w:sz w:val="32"/>
          <w:szCs w:val="32"/>
        </w:rPr>
        <w:t>电话时，声音都哽咽了。原来老太太儿子去错了火车站，以为自己母亲到的是常州站，在那等了三个多小时，又联系不上母亲，急的都要报警了，段亚平立刻说出现在所处的位置，半小时后老太太终于被家人接回了家，老太太临走前一直拉着段亚平的手说</w:t>
      </w:r>
      <w:r>
        <w:rPr>
          <w:rFonts w:ascii="仿宋_GB2312" w:eastAsia="仿宋_GB2312" w:hAnsi="Times New Roman" w:hint="eastAsia"/>
          <w:sz w:val="32"/>
          <w:szCs w:val="32"/>
        </w:rPr>
        <w:t>道，小伙子啊，今天真是太谢谢你了，要不是你啊，我老太婆今天估计等</w:t>
      </w:r>
      <w:r w:rsidRPr="00492B57">
        <w:rPr>
          <w:rFonts w:ascii="仿宋_GB2312" w:eastAsia="仿宋_GB2312" w:hAnsi="Times New Roman" w:hint="eastAsia"/>
          <w:sz w:val="32"/>
          <w:szCs w:val="32"/>
        </w:rPr>
        <w:t>到天黑都不知道该怎么办！段亚平微笑着说道，婆婆这都是我应该做的，以后出门啊咱还是要带手机的，有什么事都能及时联系家人。老太太儿子表示都怪自己听错了，才搞得老母亲等了那么久，以后母亲去哪儿都会让她带着手机。段亚平笑着说道，快带婆婆回去休息吧，</w:t>
      </w:r>
      <w:r>
        <w:rPr>
          <w:rFonts w:ascii="仿宋_GB2312" w:eastAsia="仿宋_GB2312" w:hAnsi="Times New Roman" w:hint="eastAsia"/>
          <w:sz w:val="32"/>
          <w:szCs w:val="32"/>
        </w:rPr>
        <w:t>等</w:t>
      </w:r>
      <w:r w:rsidRPr="00492B57">
        <w:rPr>
          <w:rFonts w:ascii="仿宋_GB2312" w:eastAsia="仿宋_GB2312" w:hAnsi="Times New Roman" w:hint="eastAsia"/>
          <w:sz w:val="32"/>
          <w:szCs w:val="32"/>
        </w:rPr>
        <w:t>了这么久肯定累坏了。老太太儿子激动的说道，今天真是太谢谢你了，完全颠覆我以往对城管的看法，这个社会还是好人多啊！段亚平笑着说道，你能这么想，我心里真是比吃了蜜还甜。</w:t>
      </w:r>
    </w:p>
    <w:p w:rsidR="00856815" w:rsidRPr="00492B57" w:rsidRDefault="00856815" w:rsidP="00492B5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92B57">
        <w:rPr>
          <w:rFonts w:ascii="仿宋_GB2312" w:eastAsia="仿宋_GB2312" w:hAnsi="Times New Roman" w:hint="eastAsia"/>
          <w:sz w:val="32"/>
          <w:szCs w:val="32"/>
        </w:rPr>
        <w:t>人生短短数十载，我们总会问自己，</w:t>
      </w:r>
      <w:r>
        <w:rPr>
          <w:rFonts w:ascii="仿宋_GB2312" w:eastAsia="仿宋_GB2312" w:hAnsi="Times New Roman" w:hint="eastAsia"/>
          <w:sz w:val="32"/>
          <w:szCs w:val="32"/>
        </w:rPr>
        <w:t>怎样的人生才是有意义的，段亚平用自己的实际行动给出了答案。</w:t>
      </w:r>
      <w:r w:rsidRPr="00492B57">
        <w:rPr>
          <w:rFonts w:ascii="仿宋_GB2312" w:eastAsia="仿宋_GB2312" w:hAnsi="Times New Roman" w:hint="eastAsia"/>
          <w:sz w:val="32"/>
          <w:szCs w:val="32"/>
        </w:rPr>
        <w:t>他曾在</w:t>
      </w:r>
      <w:r w:rsidRPr="005D01A2">
        <w:rPr>
          <w:rFonts w:ascii="Times New Roman" w:eastAsia="仿宋_GB2312" w:hAnsi="Times New Roman"/>
          <w:sz w:val="32"/>
          <w:szCs w:val="32"/>
        </w:rPr>
        <w:t>2013</w:t>
      </w:r>
      <w:r w:rsidRPr="00492B57">
        <w:rPr>
          <w:rFonts w:ascii="仿宋_GB2312" w:eastAsia="仿宋_GB2312" w:hAnsi="Times New Roman" w:hint="eastAsia"/>
          <w:sz w:val="32"/>
          <w:szCs w:val="32"/>
        </w:rPr>
        <w:t>年、</w:t>
      </w:r>
      <w:r w:rsidRPr="005D01A2">
        <w:rPr>
          <w:rFonts w:ascii="Times New Roman" w:eastAsia="仿宋_GB2312" w:hAnsi="Times New Roman"/>
          <w:sz w:val="32"/>
          <w:szCs w:val="32"/>
        </w:rPr>
        <w:t>2014</w:t>
      </w:r>
      <w:r w:rsidRPr="00492B57">
        <w:rPr>
          <w:rFonts w:ascii="仿宋_GB2312" w:eastAsia="仿宋_GB2312" w:hAnsi="Times New Roman" w:hint="eastAsia"/>
          <w:sz w:val="32"/>
          <w:szCs w:val="32"/>
        </w:rPr>
        <w:t>年连续两年获得新桥镇事业单位“先进工作者”的荣誉称号。段亚平说，助人是快乐之本，是一种美德，人生要有善心，多点爱心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Pr="00492B57">
        <w:rPr>
          <w:rFonts w:ascii="仿宋_GB2312" w:eastAsia="仿宋_GB2312" w:hAnsi="Times New Roman" w:hint="eastAsia"/>
          <w:sz w:val="32"/>
          <w:szCs w:val="32"/>
        </w:rPr>
        <w:t>能为他人多办点好事，多帮一份忙，就多一份快乐，社会就多一份和谐。</w:t>
      </w:r>
    </w:p>
    <w:p w:rsidR="00856815" w:rsidRPr="002A784D" w:rsidRDefault="00856815" w:rsidP="00492B57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                                </w:t>
      </w:r>
    </w:p>
    <w:sectPr w:rsidR="00856815" w:rsidRPr="002A784D" w:rsidSect="003A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C9B"/>
    <w:rsid w:val="00021F94"/>
    <w:rsid w:val="00081ADC"/>
    <w:rsid w:val="00123D55"/>
    <w:rsid w:val="00140BA1"/>
    <w:rsid w:val="001F24B4"/>
    <w:rsid w:val="002A1B43"/>
    <w:rsid w:val="002A784D"/>
    <w:rsid w:val="002C03AC"/>
    <w:rsid w:val="003258EA"/>
    <w:rsid w:val="0035552D"/>
    <w:rsid w:val="0035632F"/>
    <w:rsid w:val="003A55C7"/>
    <w:rsid w:val="00411DE7"/>
    <w:rsid w:val="00433A41"/>
    <w:rsid w:val="00477305"/>
    <w:rsid w:val="00492B57"/>
    <w:rsid w:val="00502AE8"/>
    <w:rsid w:val="005A5BCC"/>
    <w:rsid w:val="005D01A2"/>
    <w:rsid w:val="005D0F96"/>
    <w:rsid w:val="0068156E"/>
    <w:rsid w:val="006F1311"/>
    <w:rsid w:val="007026B3"/>
    <w:rsid w:val="00790862"/>
    <w:rsid w:val="00856815"/>
    <w:rsid w:val="008C63F0"/>
    <w:rsid w:val="00943C8F"/>
    <w:rsid w:val="00980C75"/>
    <w:rsid w:val="009D54A0"/>
    <w:rsid w:val="009F2A58"/>
    <w:rsid w:val="00AB6780"/>
    <w:rsid w:val="00AE11E0"/>
    <w:rsid w:val="00BB18F5"/>
    <w:rsid w:val="00BD7B73"/>
    <w:rsid w:val="00C53A7F"/>
    <w:rsid w:val="00CC473D"/>
    <w:rsid w:val="00D347F0"/>
    <w:rsid w:val="00DE4BF6"/>
    <w:rsid w:val="00E30C9B"/>
    <w:rsid w:val="00E64848"/>
    <w:rsid w:val="00E909DD"/>
    <w:rsid w:val="00EB55B9"/>
    <w:rsid w:val="00EF2414"/>
    <w:rsid w:val="00F07BE4"/>
    <w:rsid w:val="00F17569"/>
    <w:rsid w:val="00F82AF0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30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（助人为乐）“不务正业”的城管</dc:title>
  <dc:subject/>
  <dc:creator>Administrator</dc:creator>
  <cp:keywords/>
  <dc:description/>
  <cp:lastModifiedBy>User</cp:lastModifiedBy>
  <cp:revision>10</cp:revision>
  <dcterms:created xsi:type="dcterms:W3CDTF">2016-07-29T08:06:00Z</dcterms:created>
  <dcterms:modified xsi:type="dcterms:W3CDTF">2016-12-16T05:50:00Z</dcterms:modified>
</cp:coreProperties>
</file>